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E6" w:rsidRPr="00D55516" w:rsidRDefault="00840EE6" w:rsidP="00150499">
      <w:pPr>
        <w:pStyle w:val="NormalWeb"/>
        <w:jc w:val="center"/>
        <w:rPr>
          <w:rFonts w:ascii="Arial" w:hAnsi="Arial" w:cs="Arial"/>
          <w:b/>
          <w:bCs/>
          <w:u w:val="single"/>
        </w:rPr>
      </w:pPr>
      <w:r w:rsidRPr="00D55516">
        <w:rPr>
          <w:rFonts w:ascii="Arial" w:hAnsi="Arial" w:cs="Arial"/>
          <w:b/>
          <w:bCs/>
          <w:u w:val="single"/>
        </w:rPr>
        <w:t>DRILLS AND GAMES</w:t>
      </w:r>
    </w:p>
    <w:p w:rsidR="00840EE6" w:rsidRDefault="00840EE6" w:rsidP="007C3487">
      <w:pPr>
        <w:pStyle w:val="NormalWeb"/>
        <w:rPr>
          <w:rFonts w:ascii="Century Gothic" w:hAnsi="Century Gothic" w:cs="Arial"/>
          <w:sz w:val="20"/>
          <w:szCs w:val="20"/>
        </w:rPr>
      </w:pP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Bounce to the Bucket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sz w:val="20"/>
          <w:szCs w:val="20"/>
        </w:rPr>
        <w:t xml:space="preserve"> Large basket or cooler put on a base. Outfielders try to throw and bounce the ball into the open container. Can be done as a game with 10 points for getting the ball in, 5 for hitting the bucket and 1 point for the nearest bounce, no matter where the ball ends up. This drill/game teaches throwing from the outfield to a base.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Catch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sz w:val="20"/>
          <w:szCs w:val="20"/>
        </w:rPr>
        <w:t xml:space="preserve"> Two or more players play catch. Keep score of the number of successful catches.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Catching Contest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sz w:val="20"/>
          <w:szCs w:val="20"/>
        </w:rPr>
        <w:t xml:space="preserve"> Players are in pairs and throw the ball back and forth between each other. Last pair that has not dropped a ball wins. </w:t>
      </w:r>
      <w:r>
        <w:rPr>
          <w:rFonts w:ascii="Century Gothic" w:hAnsi="Century Gothic" w:cs="Arial"/>
          <w:sz w:val="20"/>
          <w:szCs w:val="20"/>
        </w:rPr>
        <w:t>Line pairs up in a row.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sz w:val="20"/>
          <w:szCs w:val="20"/>
          <w:u w:val="single"/>
        </w:rPr>
        <w:t>Catching Flies</w:t>
      </w:r>
      <w:r>
        <w:rPr>
          <w:rFonts w:ascii="Century Gothic" w:hAnsi="Century Gothic" w:cs="Arial"/>
          <w:b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sz w:val="20"/>
          <w:szCs w:val="20"/>
        </w:rPr>
        <w:t xml:space="preserve"> Hit or throw fly balls to fielders by using a soft baseball, rubber ball or tennis ball. Repetition and practice are the key to success.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Catch the Coach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 xml:space="preserve">Coach runs from home plate to first base. After a few steps, coach shouts "tag me" to a player holding a ball, who runs after the coach and tries to tag him out. Coach to decide where/when/if the runner is successful.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Catch the Players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 xml:space="preserve">Coach starts four or more players about 10 seconds apart from home plate to circle the bases. Coach </w:t>
      </w:r>
      <w:r>
        <w:rPr>
          <w:rFonts w:ascii="Century Gothic" w:hAnsi="Century Gothic" w:cs="Arial"/>
          <w:sz w:val="20"/>
          <w:szCs w:val="20"/>
        </w:rPr>
        <w:t>goes</w:t>
      </w:r>
      <w:r w:rsidRPr="007C3487">
        <w:rPr>
          <w:rFonts w:ascii="Century Gothic" w:hAnsi="Century Gothic" w:cs="Arial"/>
          <w:sz w:val="20"/>
          <w:szCs w:val="20"/>
        </w:rPr>
        <w:t xml:space="preserve"> last, trying to tag the players </w:t>
      </w:r>
      <w:r>
        <w:rPr>
          <w:rFonts w:ascii="Century Gothic" w:hAnsi="Century Gothic" w:cs="Arial"/>
          <w:sz w:val="20"/>
          <w:szCs w:val="20"/>
        </w:rPr>
        <w:t>[alternate: snatch off their hat</w:t>
      </w:r>
      <w:r w:rsidRPr="007C3487">
        <w:rPr>
          <w:rFonts w:ascii="Century Gothic" w:hAnsi="Century Gothic" w:cs="Arial"/>
          <w:sz w:val="20"/>
          <w:szCs w:val="20"/>
        </w:rPr>
        <w:t xml:space="preserve">s.]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Crab Drill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 xml:space="preserve">Player is in basic fielding set position stance, crouched forward with glove open and down. Player takes three or four steps as coach rolls the ball.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Distraction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 xml:space="preserve">Coach rolls the ball to a fielder, but another player runs in front of the fielder and tries to break the fielder's concentration on catching the ball.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Dive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 xml:space="preserve">Coach throws or hits ball to one side or the other of a fielder, who has to dive to make the catch. Then, throw to 1st base.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Just Block It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>Coach hits ball directly to a fielder. Emphasis is on stopping the ball from getting through to the outfield. OK to just block the ball; [better, of course, to catch it.] Can be a game with a point scored from every block, two for a catch and zero if the ball is not</w:t>
      </w:r>
      <w:r>
        <w:rPr>
          <w:rFonts w:ascii="Century Gothic" w:hAnsi="Century Gothic" w:cs="Arial"/>
          <w:sz w:val="20"/>
          <w:szCs w:val="20"/>
        </w:rPr>
        <w:t xml:space="preserve"> stopped.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One and Two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>Two players play catch. Thrower</w:t>
      </w:r>
      <w:r>
        <w:rPr>
          <w:rFonts w:ascii="Century Gothic" w:hAnsi="Century Gothic" w:cs="Arial"/>
          <w:sz w:val="20"/>
          <w:szCs w:val="20"/>
        </w:rPr>
        <w:t xml:space="preserve"> scores 2 points if ball</w:t>
      </w:r>
      <w:r w:rsidRPr="007C3487">
        <w:rPr>
          <w:rFonts w:ascii="Century Gothic" w:hAnsi="Century Gothic" w:cs="Arial"/>
          <w:sz w:val="20"/>
          <w:szCs w:val="20"/>
        </w:rPr>
        <w:t xml:space="preserve"> is caught at or above the shoulders. 1 point if caught between waist and shoulders. No points if caught below the waist or not caught</w:t>
      </w:r>
      <w:r>
        <w:rPr>
          <w:rFonts w:ascii="Century Gothic" w:hAnsi="Century Gothic" w:cs="Arial"/>
          <w:sz w:val="20"/>
          <w:szCs w:val="20"/>
        </w:rPr>
        <w:t xml:space="preserve"> at all</w:t>
      </w:r>
      <w:r w:rsidRPr="007C3487">
        <w:rPr>
          <w:rFonts w:ascii="Century Gothic" w:hAnsi="Century Gothic" w:cs="Arial"/>
          <w:sz w:val="20"/>
          <w:szCs w:val="20"/>
        </w:rPr>
        <w:t xml:space="preserve">. First player to score 10 points wins.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Run Down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 xml:space="preserve">Two fielders and a runner, who tries to run from one base to another without getting tagged out. Participants rotate positions. 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Scoop or Pick-up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 xml:space="preserve">Two players [or two rows of players] line up about 10 feet apart. From kneeling position, one player rolls the ball to the other. Repeat 10 to 15 times. </w:t>
      </w:r>
    </w:p>
    <w:p w:rsidR="00840EE6" w:rsidRPr="00D55516" w:rsidRDefault="00840EE6" w:rsidP="00D55516">
      <w:pPr>
        <w:pStyle w:val="NormalWeb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  <w:u w:val="single"/>
        </w:rPr>
        <w:t>Target Practice -</w:t>
      </w:r>
      <w:r w:rsidRPr="007C348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Put a stuffed animal on a stool and sit the stool on a base.  Have the players stand in an infield position [can have multiple lines going at the same time, i.e. one line of players at pitcher’s position and another line at short-stop.]  Have them throw ball at target [stuffed animal.]  Can keep points per group line or per child that hits target.</w:t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sz w:val="20"/>
          <w:szCs w:val="20"/>
        </w:rPr>
        <w:br/>
      </w:r>
      <w:r w:rsidRPr="007C3487">
        <w:rPr>
          <w:rFonts w:ascii="Century Gothic" w:hAnsi="Century Gothic" w:cs="Arial"/>
          <w:b/>
          <w:bCs/>
          <w:sz w:val="20"/>
          <w:szCs w:val="20"/>
          <w:u w:val="single"/>
        </w:rPr>
        <w:t>Track Meet</w:t>
      </w:r>
      <w:r>
        <w:rPr>
          <w:rFonts w:ascii="Century Gothic" w:hAnsi="Century Gothic" w:cs="Arial"/>
          <w:b/>
          <w:bCs/>
          <w:sz w:val="20"/>
          <w:szCs w:val="20"/>
          <w:u w:val="single"/>
        </w:rPr>
        <w:t>* -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7C3487">
        <w:rPr>
          <w:rFonts w:ascii="Century Gothic" w:hAnsi="Century Gothic" w:cs="Arial"/>
          <w:sz w:val="20"/>
          <w:szCs w:val="20"/>
        </w:rPr>
        <w:t>Two players at home plate. At the "start," one runs to</w:t>
      </w:r>
      <w:r>
        <w:rPr>
          <w:rFonts w:ascii="Century Gothic" w:hAnsi="Century Gothic" w:cs="Arial"/>
          <w:sz w:val="20"/>
          <w:szCs w:val="20"/>
        </w:rPr>
        <w:t>ward</w:t>
      </w:r>
      <w:r w:rsidRPr="007C3487">
        <w:rPr>
          <w:rFonts w:ascii="Century Gothic" w:hAnsi="Century Gothic" w:cs="Arial"/>
          <w:sz w:val="20"/>
          <w:szCs w:val="20"/>
        </w:rPr>
        <w:t xml:space="preserve"> 3rd base, the other to</w:t>
      </w:r>
      <w:r>
        <w:rPr>
          <w:rFonts w:ascii="Century Gothic" w:hAnsi="Century Gothic" w:cs="Arial"/>
          <w:sz w:val="20"/>
          <w:szCs w:val="20"/>
        </w:rPr>
        <w:t>ward</w:t>
      </w:r>
      <w:r w:rsidRPr="007C3487">
        <w:rPr>
          <w:rFonts w:ascii="Century Gothic" w:hAnsi="Century Gothic" w:cs="Arial"/>
          <w:sz w:val="20"/>
          <w:szCs w:val="20"/>
        </w:rPr>
        <w:t xml:space="preserve"> 1st base. They continue running [in opposite directions] around the bases. First one to return to home plate wins. </w:t>
      </w:r>
      <w:r>
        <w:rPr>
          <w:rFonts w:ascii="Century Gothic" w:hAnsi="Century Gothic" w:cs="Arial"/>
          <w:sz w:val="20"/>
          <w:szCs w:val="20"/>
        </w:rPr>
        <w:br/>
      </w:r>
      <w:r w:rsidRPr="00D55516">
        <w:rPr>
          <w:rFonts w:ascii="Century Gothic" w:hAnsi="Century Gothic" w:cs="Arial"/>
          <w:b/>
          <w:bCs/>
          <w:i/>
          <w:sz w:val="18"/>
          <w:szCs w:val="18"/>
          <w:u w:val="single"/>
        </w:rPr>
        <w:t>*Note:</w:t>
      </w:r>
      <w:r w:rsidRPr="00D55516">
        <w:rPr>
          <w:rFonts w:ascii="Century Gothic" w:hAnsi="Century Gothic" w:cs="Arial"/>
          <w:b/>
          <w:bCs/>
          <w:i/>
          <w:sz w:val="18"/>
          <w:szCs w:val="18"/>
        </w:rPr>
        <w:t xml:space="preserve"> </w:t>
      </w:r>
      <w:r w:rsidRPr="00D55516">
        <w:rPr>
          <w:rFonts w:ascii="Century Gothic" w:hAnsi="Century Gothic" w:cs="Arial"/>
          <w:i/>
          <w:sz w:val="18"/>
          <w:szCs w:val="18"/>
        </w:rPr>
        <w:t>To avoid collisions, instruct the runner that begins via 1st base to touch 2nd base from the outside corner; the other runner, coming from 3rd base, touches the inside corner of 2nd base.</w:t>
      </w:r>
      <w:r w:rsidRPr="007C3487">
        <w:rPr>
          <w:rFonts w:ascii="Century Gothic" w:hAnsi="Century Gothic" w:cs="Arial"/>
          <w:i/>
          <w:sz w:val="20"/>
          <w:szCs w:val="20"/>
        </w:rPr>
        <w:t xml:space="preserve"> </w:t>
      </w:r>
    </w:p>
    <w:p w:rsidR="00840EE6" w:rsidRDefault="00840EE6" w:rsidP="007C3487">
      <w:pPr>
        <w:rPr>
          <w:rFonts w:ascii="Century Gothic" w:hAnsi="Century Gothic" w:cs="Arial"/>
          <w:b/>
          <w:sz w:val="20"/>
          <w:szCs w:val="20"/>
        </w:rPr>
      </w:pPr>
    </w:p>
    <w:p w:rsidR="00840EE6" w:rsidRPr="00D14044" w:rsidRDefault="00840EE6" w:rsidP="00D14044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D14044">
        <w:rPr>
          <w:rFonts w:ascii="Century Gothic" w:hAnsi="Century Gothic" w:cs="Arial"/>
          <w:b/>
          <w:sz w:val="22"/>
          <w:szCs w:val="22"/>
        </w:rPr>
        <w:t>Remember --- encourage teamwork, participation, and most of all</w:t>
      </w:r>
      <w:r>
        <w:rPr>
          <w:rFonts w:ascii="Century Gothic" w:hAnsi="Century Gothic" w:cs="Arial"/>
          <w:b/>
          <w:sz w:val="22"/>
          <w:szCs w:val="22"/>
        </w:rPr>
        <w:t>…</w:t>
      </w:r>
      <w:r w:rsidRPr="00D14044">
        <w:rPr>
          <w:rFonts w:ascii="Century Gothic" w:hAnsi="Century Gothic" w:cs="Arial"/>
          <w:b/>
          <w:sz w:val="22"/>
          <w:szCs w:val="22"/>
        </w:rPr>
        <w:t xml:space="preserve"> FUN!!</w:t>
      </w:r>
    </w:p>
    <w:sectPr w:rsidR="00840EE6" w:rsidRPr="00D14044" w:rsidSect="007C3487">
      <w:pgSz w:w="12240" w:h="15840"/>
      <w:pgMar w:top="43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4DE"/>
    <w:rsid w:val="0007435D"/>
    <w:rsid w:val="00096647"/>
    <w:rsid w:val="000D54DE"/>
    <w:rsid w:val="00150499"/>
    <w:rsid w:val="001B6C40"/>
    <w:rsid w:val="00327668"/>
    <w:rsid w:val="004912A2"/>
    <w:rsid w:val="00536791"/>
    <w:rsid w:val="007C3487"/>
    <w:rsid w:val="00840EE6"/>
    <w:rsid w:val="00965EFB"/>
    <w:rsid w:val="00B75A1B"/>
    <w:rsid w:val="00CD282D"/>
    <w:rsid w:val="00CF52C8"/>
    <w:rsid w:val="00D14044"/>
    <w:rsid w:val="00D5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049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B6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B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505</Words>
  <Characters>2885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 BALL DRILLS AND GAMES</dc:title>
  <dc:subject/>
  <dc:creator>User</dc:creator>
  <cp:keywords/>
  <dc:description/>
  <cp:lastModifiedBy>user</cp:lastModifiedBy>
  <cp:revision>3</cp:revision>
  <cp:lastPrinted>2010-03-11T17:11:00Z</cp:lastPrinted>
  <dcterms:created xsi:type="dcterms:W3CDTF">2014-03-08T17:14:00Z</dcterms:created>
  <dcterms:modified xsi:type="dcterms:W3CDTF">2015-03-02T10:53:00Z</dcterms:modified>
</cp:coreProperties>
</file>