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5F" w:rsidRPr="00B94D86" w:rsidRDefault="0056605F" w:rsidP="002E4711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B94D86">
        <w:rPr>
          <w:rFonts w:ascii="Century Gothic" w:hAnsi="Century Gothic"/>
          <w:b/>
          <w:sz w:val="32"/>
          <w:szCs w:val="32"/>
          <w:u w:val="single"/>
        </w:rPr>
        <w:t>Sample 1½ hr. Practice Schedule</w:t>
      </w:r>
    </w:p>
    <w:p w:rsidR="0056605F" w:rsidRDefault="0056605F" w:rsidP="00E511F5">
      <w:pPr>
        <w:jc w:val="center"/>
        <w:rPr>
          <w:rFonts w:ascii="Century Gothic" w:hAnsi="Century Gothic"/>
          <w:b/>
          <w:u w:val="single"/>
        </w:rPr>
      </w:pPr>
    </w:p>
    <w:p w:rsidR="0056605F" w:rsidRDefault="0056605F" w:rsidP="009E7F3A">
      <w:pPr>
        <w:rPr>
          <w:rFonts w:ascii="Century Gothic" w:hAnsi="Century Gothic"/>
        </w:rPr>
      </w:pPr>
      <w:r>
        <w:rPr>
          <w:rFonts w:ascii="Century Gothic" w:hAnsi="Century Gothic"/>
        </w:rPr>
        <w:t>5-10 min.</w:t>
      </w:r>
      <w:r>
        <w:rPr>
          <w:rFonts w:ascii="Century Gothic" w:hAnsi="Century Gothic"/>
        </w:rPr>
        <w:tab/>
        <w:t>- warm-up stretches, while waiting for teammates to arrive</w:t>
      </w:r>
    </w:p>
    <w:p w:rsidR="0056605F" w:rsidRDefault="0056605F" w:rsidP="00B94D86">
      <w:pPr>
        <w:rPr>
          <w:rFonts w:ascii="Century Gothic" w:hAnsi="Century Gothic"/>
        </w:rPr>
      </w:pPr>
      <w:r w:rsidRPr="00B94D86"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- end with team running infield and/or outfield positions, along with </w:t>
      </w:r>
    </w:p>
    <w:p w:rsidR="0056605F" w:rsidRDefault="0056605F" w:rsidP="00B94D86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base running</w:t>
      </w:r>
    </w:p>
    <w:p w:rsidR="0056605F" w:rsidRDefault="0056605F" w:rsidP="00B94D86">
      <w:pPr>
        <w:rPr>
          <w:rFonts w:ascii="Century Gothic" w:hAnsi="Century Gothic"/>
        </w:rPr>
      </w:pPr>
    </w:p>
    <w:p w:rsidR="0056605F" w:rsidRDefault="0056605F" w:rsidP="00B94D86">
      <w:pPr>
        <w:rPr>
          <w:rFonts w:ascii="Century Gothic" w:hAnsi="Century Gothic"/>
        </w:rPr>
      </w:pPr>
    </w:p>
    <w:p w:rsidR="0056605F" w:rsidRDefault="0056605F" w:rsidP="00B94D86">
      <w:pPr>
        <w:rPr>
          <w:rFonts w:ascii="Century Gothic" w:hAnsi="Century Gothic"/>
        </w:rPr>
      </w:pPr>
      <w:r>
        <w:rPr>
          <w:rFonts w:ascii="Century Gothic" w:hAnsi="Century Gothic"/>
        </w:rPr>
        <w:t>5 min.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- explain station set-up and divide kids up</w:t>
      </w:r>
    </w:p>
    <w:p w:rsidR="0056605F" w:rsidRDefault="0056605F" w:rsidP="00B94D86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- explain code of conduct and what is expected</w:t>
      </w:r>
    </w:p>
    <w:p w:rsidR="0056605F" w:rsidRDefault="0056605F" w:rsidP="00B94D86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- ensure they will have fun</w:t>
      </w:r>
    </w:p>
    <w:p w:rsidR="0056605F" w:rsidRDefault="0056605F" w:rsidP="00B94D86">
      <w:pPr>
        <w:rPr>
          <w:rFonts w:ascii="Century Gothic" w:hAnsi="Century Gothic"/>
        </w:rPr>
      </w:pPr>
    </w:p>
    <w:p w:rsidR="0056605F" w:rsidRDefault="0056605F" w:rsidP="00B94D86">
      <w:pPr>
        <w:rPr>
          <w:rFonts w:ascii="Century Gothic" w:hAnsi="Century Gothic"/>
        </w:rPr>
      </w:pPr>
    </w:p>
    <w:p w:rsidR="0056605F" w:rsidRDefault="0056605F" w:rsidP="00B94D86">
      <w:pPr>
        <w:rPr>
          <w:rFonts w:ascii="Century Gothic" w:hAnsi="Century Gothic"/>
        </w:rPr>
      </w:pPr>
      <w:r>
        <w:rPr>
          <w:rFonts w:ascii="Century Gothic" w:hAnsi="Century Gothic"/>
        </w:rPr>
        <w:t>15-20 min.</w:t>
      </w:r>
      <w:r>
        <w:rPr>
          <w:rFonts w:ascii="Century Gothic" w:hAnsi="Century Gothic"/>
        </w:rPr>
        <w:tab/>
        <w:t>- fundamental stations (hitting, fielding, catching/throwing)</w:t>
      </w:r>
    </w:p>
    <w:p w:rsidR="0056605F" w:rsidRDefault="0056605F" w:rsidP="00B94D86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- rotate every 15-20 minutes</w:t>
      </w:r>
    </w:p>
    <w:p w:rsidR="0056605F" w:rsidRDefault="0056605F" w:rsidP="00B94D86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- before beginning each station, be sure to tell kids what they will be </w:t>
      </w:r>
    </w:p>
    <w:p w:rsidR="0056605F" w:rsidRDefault="0056605F" w:rsidP="00B94D86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doing, then show them how to do it</w:t>
      </w:r>
    </w:p>
    <w:p w:rsidR="0056605F" w:rsidRDefault="0056605F" w:rsidP="00B94D86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- be sure to give drink breaks between rotations</w:t>
      </w:r>
    </w:p>
    <w:p w:rsidR="0056605F" w:rsidRDefault="0056605F" w:rsidP="00B94D86">
      <w:pPr>
        <w:rPr>
          <w:rFonts w:ascii="Century Gothic" w:hAnsi="Century Gothic"/>
        </w:rPr>
      </w:pPr>
    </w:p>
    <w:p w:rsidR="0056605F" w:rsidRDefault="0056605F" w:rsidP="00B94D86">
      <w:pPr>
        <w:rPr>
          <w:rFonts w:ascii="Century Gothic" w:hAnsi="Century Gothic"/>
        </w:rPr>
      </w:pPr>
    </w:p>
    <w:p w:rsidR="0056605F" w:rsidRDefault="0056605F" w:rsidP="006B3C84">
      <w:pPr>
        <w:rPr>
          <w:rFonts w:ascii="Century Gothic" w:hAnsi="Century Gothic"/>
        </w:rPr>
      </w:pPr>
      <w:r>
        <w:rPr>
          <w:rFonts w:ascii="Century Gothic" w:hAnsi="Century Gothic"/>
        </w:rPr>
        <w:t>10-15 min.</w:t>
      </w:r>
      <w:r>
        <w:rPr>
          <w:rFonts w:ascii="Century Gothic" w:hAnsi="Century Gothic"/>
        </w:rPr>
        <w:tab/>
        <w:t>- fun drill/game (*see Drills and Games sheet)</w:t>
      </w:r>
    </w:p>
    <w:p w:rsidR="0056605F" w:rsidRDefault="0056605F" w:rsidP="006B3C84">
      <w:pPr>
        <w:rPr>
          <w:rFonts w:ascii="Century Gothic" w:hAnsi="Century Gothic"/>
        </w:rPr>
      </w:pPr>
    </w:p>
    <w:p w:rsidR="0056605F" w:rsidRDefault="0056605F" w:rsidP="006B3C84">
      <w:pPr>
        <w:rPr>
          <w:rFonts w:ascii="Century Gothic" w:hAnsi="Century Gothic"/>
        </w:rPr>
      </w:pPr>
    </w:p>
    <w:p w:rsidR="0056605F" w:rsidRDefault="0056605F" w:rsidP="006B3C84">
      <w:pPr>
        <w:rPr>
          <w:rFonts w:ascii="Century Gothic" w:hAnsi="Century Gothic"/>
        </w:rPr>
      </w:pPr>
      <w:r>
        <w:rPr>
          <w:rFonts w:ascii="Century Gothic" w:hAnsi="Century Gothic"/>
        </w:rPr>
        <w:t>5 min.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- end with positive feedback and give reminder of next practice</w:t>
      </w:r>
    </w:p>
    <w:p w:rsidR="0056605F" w:rsidRDefault="0056605F" w:rsidP="006B3C84">
      <w:pPr>
        <w:rPr>
          <w:rFonts w:ascii="Century Gothic" w:hAnsi="Century Gothic"/>
        </w:rPr>
      </w:pPr>
    </w:p>
    <w:p w:rsidR="0056605F" w:rsidRDefault="0056605F" w:rsidP="006B3C84">
      <w:pPr>
        <w:rPr>
          <w:rFonts w:ascii="Century Gothic" w:hAnsi="Century Gothic"/>
        </w:rPr>
      </w:pPr>
    </w:p>
    <w:p w:rsidR="0056605F" w:rsidRDefault="0056605F" w:rsidP="006B3C84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</w:t>
      </w:r>
    </w:p>
    <w:p w:rsidR="0056605F" w:rsidRDefault="0056605F" w:rsidP="006B3C84">
      <w:pPr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Don’t be afraid to ask parents to help out!</w:t>
      </w:r>
    </w:p>
    <w:p w:rsidR="0056605F" w:rsidRDefault="0056605F" w:rsidP="00A114A3">
      <w:pPr>
        <w:rPr>
          <w:rFonts w:ascii="Century Gothic" w:hAnsi="Century Gothic"/>
        </w:rPr>
      </w:pPr>
    </w:p>
    <w:p w:rsidR="0056605F" w:rsidRDefault="0056605F" w:rsidP="00A114A3">
      <w:pPr>
        <w:rPr>
          <w:rFonts w:ascii="Century Gothic" w:hAnsi="Century Gothic"/>
        </w:rPr>
      </w:pPr>
    </w:p>
    <w:p w:rsidR="0056605F" w:rsidRDefault="0056605F" w:rsidP="00B15740">
      <w:pPr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Make sure that kids are not being negative to themselves or others.</w:t>
      </w:r>
    </w:p>
    <w:p w:rsidR="0056605F" w:rsidRDefault="0056605F" w:rsidP="00B15740">
      <w:pPr>
        <w:rPr>
          <w:rFonts w:ascii="Century Gothic" w:hAnsi="Century Gothic"/>
        </w:rPr>
      </w:pPr>
    </w:p>
    <w:p w:rsidR="0056605F" w:rsidRDefault="0056605F" w:rsidP="00B15740">
      <w:pPr>
        <w:rPr>
          <w:rFonts w:ascii="Century Gothic" w:hAnsi="Century Gothic"/>
        </w:rPr>
      </w:pPr>
    </w:p>
    <w:p w:rsidR="0056605F" w:rsidRDefault="0056605F" w:rsidP="00B15740">
      <w:pPr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Practices should be done with safety in mind.</w:t>
      </w:r>
    </w:p>
    <w:p w:rsidR="0056605F" w:rsidRDefault="0056605F" w:rsidP="000A66A7">
      <w:pPr>
        <w:rPr>
          <w:rFonts w:ascii="Century Gothic" w:hAnsi="Century Gothic"/>
        </w:rPr>
      </w:pPr>
    </w:p>
    <w:p w:rsidR="0056605F" w:rsidRDefault="0056605F" w:rsidP="000A66A7">
      <w:pPr>
        <w:rPr>
          <w:rFonts w:ascii="Century Gothic" w:hAnsi="Century Gothic"/>
        </w:rPr>
      </w:pPr>
    </w:p>
    <w:p w:rsidR="0056605F" w:rsidRDefault="0056605F" w:rsidP="00A114A3">
      <w:pPr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Maybe add an incentive to a game/drill </w:t>
      </w:r>
    </w:p>
    <w:p w:rsidR="0056605F" w:rsidRDefault="0056605F" w:rsidP="000A66A7">
      <w:pPr>
        <w:ind w:left="720" w:firstLine="720"/>
        <w:rPr>
          <w:rFonts w:ascii="Century Gothic" w:hAnsi="Century Gothic"/>
        </w:rPr>
      </w:pPr>
      <w:r>
        <w:rPr>
          <w:rFonts w:ascii="Century Gothic" w:hAnsi="Century Gothic"/>
        </w:rPr>
        <w:t>(i.e. candy/gum or let them decide on a game to play)</w:t>
      </w:r>
    </w:p>
    <w:p w:rsidR="0056605F" w:rsidRDefault="0056605F" w:rsidP="00A114A3">
      <w:pPr>
        <w:rPr>
          <w:rFonts w:ascii="Century Gothic" w:hAnsi="Century Gothic"/>
        </w:rPr>
      </w:pPr>
    </w:p>
    <w:p w:rsidR="0056605F" w:rsidRDefault="0056605F" w:rsidP="00A114A3">
      <w:pPr>
        <w:rPr>
          <w:rFonts w:ascii="Century Gothic" w:hAnsi="Century Gothic"/>
        </w:rPr>
      </w:pPr>
    </w:p>
    <w:p w:rsidR="0056605F" w:rsidRDefault="0056605F" w:rsidP="006B3C84">
      <w:pPr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An active child is more focused, make sure to keep them busy and change activities when needed.  Kids will find “other” things to do if you don’t keep them busy.</w:t>
      </w:r>
    </w:p>
    <w:p w:rsidR="0056605F" w:rsidRDefault="0056605F" w:rsidP="00A114A3">
      <w:pPr>
        <w:rPr>
          <w:rFonts w:ascii="Century Gothic" w:hAnsi="Century Gothic"/>
        </w:rPr>
      </w:pPr>
    </w:p>
    <w:p w:rsidR="0056605F" w:rsidRDefault="0056605F" w:rsidP="00A114A3">
      <w:pPr>
        <w:rPr>
          <w:rFonts w:ascii="Century Gothic" w:hAnsi="Century Gothic"/>
        </w:rPr>
      </w:pPr>
    </w:p>
    <w:p w:rsidR="0056605F" w:rsidRPr="00FC664E" w:rsidRDefault="0056605F">
      <w:pPr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Be sure to correct kids as they are learning.  Setting up good form at practice is ensuring that they have a good game later in the season.</w:t>
      </w:r>
    </w:p>
    <w:sectPr w:rsidR="0056605F" w:rsidRPr="00FC664E" w:rsidSect="00B94D86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D7A"/>
    <w:multiLevelType w:val="multilevel"/>
    <w:tmpl w:val="723CCF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w Cen MT" w:eastAsia="Times New Roman" w:hAnsi="Tw Cen M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">
    <w:nsid w:val="1B193A98"/>
    <w:multiLevelType w:val="hybridMultilevel"/>
    <w:tmpl w:val="36B05CC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3A477F1"/>
    <w:multiLevelType w:val="hybridMultilevel"/>
    <w:tmpl w:val="723CCF50"/>
    <w:lvl w:ilvl="0" w:tplc="F36AB1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w Cen MT" w:eastAsia="Times New Roman" w:hAnsi="Tw Cen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>
    <w:nsid w:val="3883360D"/>
    <w:multiLevelType w:val="hybridMultilevel"/>
    <w:tmpl w:val="633684C4"/>
    <w:lvl w:ilvl="0" w:tplc="1B18BA60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416C0F74"/>
    <w:multiLevelType w:val="hybridMultilevel"/>
    <w:tmpl w:val="ECA657D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>
    <w:nsid w:val="769E4CC2"/>
    <w:multiLevelType w:val="hybridMultilevel"/>
    <w:tmpl w:val="F49A377E"/>
    <w:lvl w:ilvl="0" w:tplc="F36AB1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w Cen MT" w:eastAsia="Times New Roman" w:hAnsi="Tw Cen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11F5"/>
    <w:rsid w:val="0002047F"/>
    <w:rsid w:val="000A66A7"/>
    <w:rsid w:val="000D11EE"/>
    <w:rsid w:val="002D6D21"/>
    <w:rsid w:val="002E3A39"/>
    <w:rsid w:val="002E4711"/>
    <w:rsid w:val="0056605F"/>
    <w:rsid w:val="006B3C84"/>
    <w:rsid w:val="00893BA7"/>
    <w:rsid w:val="008A1054"/>
    <w:rsid w:val="009C59C1"/>
    <w:rsid w:val="009E7F3A"/>
    <w:rsid w:val="00A114A3"/>
    <w:rsid w:val="00B15740"/>
    <w:rsid w:val="00B94D86"/>
    <w:rsid w:val="00E511F5"/>
    <w:rsid w:val="00F30561"/>
    <w:rsid w:val="00FC6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E7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002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205</Words>
  <Characters>1170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1½ hr</dc:title>
  <dc:subject/>
  <dc:creator>user</dc:creator>
  <cp:keywords/>
  <dc:description/>
  <cp:lastModifiedBy>user</cp:lastModifiedBy>
  <cp:revision>2</cp:revision>
  <cp:lastPrinted>2012-03-07T23:33:00Z</cp:lastPrinted>
  <dcterms:created xsi:type="dcterms:W3CDTF">2014-03-08T17:30:00Z</dcterms:created>
  <dcterms:modified xsi:type="dcterms:W3CDTF">2014-03-08T17:30:00Z</dcterms:modified>
</cp:coreProperties>
</file>